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2C118" w14:textId="77777777" w:rsidR="00BC4F02" w:rsidRDefault="00BC4F02" w:rsidP="008A138C"/>
    <w:p w14:paraId="63D6866A" w14:textId="77777777" w:rsidR="00A147F8" w:rsidRDefault="00A147F8" w:rsidP="008F0BF7"/>
    <w:p w14:paraId="37EF8266" w14:textId="77777777" w:rsidR="00A147F8" w:rsidRPr="00D8770E" w:rsidRDefault="00A147F8" w:rsidP="008F0BF7"/>
    <w:p w14:paraId="7A6A607D" w14:textId="77777777" w:rsidR="00BC4F02" w:rsidRDefault="00BC4F02" w:rsidP="00BC4F02">
      <w:pPr>
        <w:pStyle w:val="Heading1"/>
      </w:pPr>
    </w:p>
    <w:p w14:paraId="066A0C59" w14:textId="77777777" w:rsidR="000F3672" w:rsidRPr="000F3672" w:rsidRDefault="000F3672" w:rsidP="000F3672">
      <w:pPr>
        <w:rPr>
          <w:rFonts w:eastAsia="MS Gothic"/>
        </w:rPr>
      </w:pPr>
    </w:p>
    <w:p w14:paraId="1A69B89D" w14:textId="77777777" w:rsidR="000F3672" w:rsidRDefault="000F3672" w:rsidP="000F3672">
      <w:pPr>
        <w:rPr>
          <w:rFonts w:eastAsia="MS Gothic"/>
          <w:b/>
          <w:bCs/>
          <w:kern w:val="32"/>
          <w:sz w:val="32"/>
          <w:szCs w:val="32"/>
        </w:rPr>
      </w:pPr>
    </w:p>
    <w:p w14:paraId="6B8AE891" w14:textId="3595B0F1" w:rsidR="000F3672" w:rsidRDefault="000F3672" w:rsidP="000F3672">
      <w:pPr>
        <w:jc w:val="center"/>
        <w:rPr>
          <w:b/>
          <w:bCs/>
          <w:sz w:val="24"/>
          <w:szCs w:val="24"/>
        </w:rPr>
      </w:pPr>
      <w:r w:rsidRPr="000F3672">
        <w:rPr>
          <w:b/>
          <w:bCs/>
          <w:sz w:val="24"/>
          <w:szCs w:val="24"/>
        </w:rPr>
        <w:t>Expression of Interest Form</w:t>
      </w:r>
    </w:p>
    <w:p w14:paraId="622144EC" w14:textId="77777777" w:rsidR="000F3672" w:rsidRDefault="000F3672" w:rsidP="000F3672">
      <w:pPr>
        <w:jc w:val="center"/>
        <w:rPr>
          <w:b/>
          <w:bCs/>
          <w:sz w:val="24"/>
          <w:szCs w:val="24"/>
        </w:rPr>
      </w:pPr>
    </w:p>
    <w:p w14:paraId="7EA40FB9" w14:textId="77777777" w:rsidR="000F3672" w:rsidRPr="000F3672" w:rsidRDefault="000F3672" w:rsidP="000F3672">
      <w:pPr>
        <w:jc w:val="center"/>
        <w:rPr>
          <w:b/>
          <w:bCs/>
          <w:sz w:val="22"/>
          <w:szCs w:val="22"/>
        </w:rPr>
      </w:pPr>
    </w:p>
    <w:tbl>
      <w:tblPr>
        <w:tblStyle w:val="TableGrid"/>
        <w:tblW w:w="9928" w:type="dxa"/>
        <w:tblLook w:val="04A0" w:firstRow="1" w:lastRow="0" w:firstColumn="1" w:lastColumn="0" w:noHBand="0" w:noVBand="1"/>
      </w:tblPr>
      <w:tblGrid>
        <w:gridCol w:w="4234"/>
        <w:gridCol w:w="5694"/>
      </w:tblGrid>
      <w:tr w:rsidR="000F3672" w:rsidRPr="000F3672" w14:paraId="0A36B3AC" w14:textId="77777777" w:rsidTr="0025629B">
        <w:trPr>
          <w:trHeight w:val="286"/>
        </w:trPr>
        <w:tc>
          <w:tcPr>
            <w:tcW w:w="9928" w:type="dxa"/>
            <w:gridSpan w:val="2"/>
            <w:shd w:val="clear" w:color="auto" w:fill="D9D9D9" w:themeFill="background1" w:themeFillShade="D9"/>
          </w:tcPr>
          <w:p w14:paraId="0D5ED5A4" w14:textId="0482C911" w:rsidR="000F3672" w:rsidRPr="000F3672" w:rsidRDefault="000F3672" w:rsidP="000F3672">
            <w:pPr>
              <w:rPr>
                <w:b/>
                <w:bCs/>
                <w:sz w:val="20"/>
                <w:szCs w:val="20"/>
              </w:rPr>
            </w:pPr>
            <w:r w:rsidRPr="000F3672">
              <w:rPr>
                <w:b/>
                <w:bCs/>
                <w:sz w:val="20"/>
                <w:szCs w:val="20"/>
              </w:rPr>
              <w:t>Your Organisation</w:t>
            </w:r>
          </w:p>
        </w:tc>
      </w:tr>
      <w:tr w:rsidR="000F3672" w:rsidRPr="000F3672" w14:paraId="6748034D" w14:textId="77777777" w:rsidTr="0025629B">
        <w:trPr>
          <w:trHeight w:val="286"/>
        </w:trPr>
        <w:tc>
          <w:tcPr>
            <w:tcW w:w="4234" w:type="dxa"/>
          </w:tcPr>
          <w:p w14:paraId="6F977EB6" w14:textId="4ED5697B" w:rsidR="000F3672" w:rsidRPr="000F3672" w:rsidRDefault="000F3672" w:rsidP="000F3672">
            <w:pPr>
              <w:rPr>
                <w:b/>
                <w:bCs/>
                <w:sz w:val="20"/>
                <w:szCs w:val="20"/>
              </w:rPr>
            </w:pPr>
            <w:r w:rsidRPr="000F3672">
              <w:rPr>
                <w:b/>
                <w:bCs/>
                <w:sz w:val="20"/>
                <w:szCs w:val="20"/>
              </w:rPr>
              <w:t>Organisation Name</w:t>
            </w:r>
          </w:p>
        </w:tc>
        <w:tc>
          <w:tcPr>
            <w:tcW w:w="5694" w:type="dxa"/>
          </w:tcPr>
          <w:p w14:paraId="21E4F2EC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0F3672" w:rsidRPr="000F3672" w14:paraId="108B298F" w14:textId="77777777" w:rsidTr="0025629B">
        <w:trPr>
          <w:trHeight w:val="286"/>
        </w:trPr>
        <w:tc>
          <w:tcPr>
            <w:tcW w:w="4234" w:type="dxa"/>
          </w:tcPr>
          <w:p w14:paraId="50B38A52" w14:textId="596B2AF9" w:rsidR="000F3672" w:rsidRPr="000F3672" w:rsidRDefault="000F3672" w:rsidP="000F3672">
            <w:pPr>
              <w:rPr>
                <w:b/>
                <w:bCs/>
                <w:sz w:val="20"/>
                <w:szCs w:val="20"/>
              </w:rPr>
            </w:pPr>
            <w:r w:rsidRPr="000F3672">
              <w:rPr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5694" w:type="dxa"/>
          </w:tcPr>
          <w:p w14:paraId="12CE5478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0F3672" w:rsidRPr="000F3672" w14:paraId="35C58134" w14:textId="77777777" w:rsidTr="0025629B">
        <w:trPr>
          <w:trHeight w:val="573"/>
        </w:trPr>
        <w:tc>
          <w:tcPr>
            <w:tcW w:w="4234" w:type="dxa"/>
          </w:tcPr>
          <w:p w14:paraId="45C5FBA3" w14:textId="3BE03D80" w:rsidR="000F3672" w:rsidRPr="000F3672" w:rsidRDefault="000F3672" w:rsidP="000F3672">
            <w:pPr>
              <w:rPr>
                <w:i/>
                <w:iCs/>
                <w:sz w:val="20"/>
                <w:szCs w:val="20"/>
              </w:rPr>
            </w:pPr>
            <w:r w:rsidRPr="000F3672">
              <w:rPr>
                <w:b/>
                <w:bCs/>
                <w:sz w:val="20"/>
                <w:szCs w:val="20"/>
              </w:rPr>
              <w:t>Organisation Contact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iCs/>
                <w:sz w:val="20"/>
                <w:szCs w:val="20"/>
              </w:rPr>
              <w:t>Name; Job Title; Email Address</w:t>
            </w:r>
          </w:p>
        </w:tc>
        <w:tc>
          <w:tcPr>
            <w:tcW w:w="5694" w:type="dxa"/>
          </w:tcPr>
          <w:p w14:paraId="575367E4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0F3672" w:rsidRPr="000F3672" w14:paraId="33F85177" w14:textId="77777777" w:rsidTr="0025629B">
        <w:trPr>
          <w:trHeight w:val="573"/>
        </w:trPr>
        <w:tc>
          <w:tcPr>
            <w:tcW w:w="4234" w:type="dxa"/>
          </w:tcPr>
          <w:p w14:paraId="562E4CCD" w14:textId="77777777" w:rsidR="000F3672" w:rsidRPr="000F3672" w:rsidRDefault="000F3672" w:rsidP="000F3672">
            <w:pPr>
              <w:rPr>
                <w:b/>
                <w:bCs/>
                <w:sz w:val="20"/>
                <w:szCs w:val="20"/>
              </w:rPr>
            </w:pPr>
            <w:r w:rsidRPr="000F3672">
              <w:rPr>
                <w:b/>
                <w:bCs/>
                <w:sz w:val="20"/>
                <w:szCs w:val="20"/>
              </w:rPr>
              <w:t>Are you an accredited museum?</w:t>
            </w:r>
          </w:p>
          <w:p w14:paraId="74FA6687" w14:textId="0E53BAEE" w:rsidR="000F3672" w:rsidRPr="0025629B" w:rsidRDefault="000F3672" w:rsidP="000F3672">
            <w:pPr>
              <w:rPr>
                <w:i/>
                <w:iCs/>
                <w:sz w:val="20"/>
                <w:szCs w:val="20"/>
              </w:rPr>
            </w:pPr>
            <w:r w:rsidRPr="0025629B">
              <w:rPr>
                <w:i/>
                <w:iCs/>
                <w:sz w:val="20"/>
                <w:szCs w:val="20"/>
              </w:rPr>
              <w:t>If yes, please provide accreditation number</w:t>
            </w:r>
          </w:p>
        </w:tc>
        <w:tc>
          <w:tcPr>
            <w:tcW w:w="5694" w:type="dxa"/>
          </w:tcPr>
          <w:p w14:paraId="453C438D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0F3672" w:rsidRPr="000F3672" w14:paraId="58D2102F" w14:textId="77777777" w:rsidTr="0025629B">
        <w:trPr>
          <w:trHeight w:val="573"/>
        </w:trPr>
        <w:tc>
          <w:tcPr>
            <w:tcW w:w="4234" w:type="dxa"/>
          </w:tcPr>
          <w:p w14:paraId="7DDC5029" w14:textId="2E85B626" w:rsidR="000F3672" w:rsidRPr="000F3672" w:rsidRDefault="000F3672" w:rsidP="000F3672">
            <w:pPr>
              <w:rPr>
                <w:b/>
                <w:bCs/>
                <w:sz w:val="20"/>
                <w:szCs w:val="20"/>
              </w:rPr>
            </w:pPr>
            <w:r w:rsidRPr="000F3672">
              <w:rPr>
                <w:b/>
                <w:bCs/>
                <w:sz w:val="20"/>
                <w:szCs w:val="20"/>
              </w:rPr>
              <w:t>Are you a registered charity?</w:t>
            </w:r>
          </w:p>
          <w:p w14:paraId="3B651DE3" w14:textId="782E2D62" w:rsidR="000F3672" w:rsidRPr="0025629B" w:rsidRDefault="000F3672" w:rsidP="000F3672">
            <w:pPr>
              <w:rPr>
                <w:i/>
                <w:iCs/>
                <w:sz w:val="20"/>
                <w:szCs w:val="20"/>
              </w:rPr>
            </w:pPr>
            <w:r w:rsidRPr="0025629B">
              <w:rPr>
                <w:i/>
                <w:iCs/>
                <w:sz w:val="20"/>
                <w:szCs w:val="20"/>
              </w:rPr>
              <w:t>If yes, please provide charity number</w:t>
            </w:r>
          </w:p>
        </w:tc>
        <w:tc>
          <w:tcPr>
            <w:tcW w:w="5694" w:type="dxa"/>
          </w:tcPr>
          <w:p w14:paraId="313852ED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0F3672" w:rsidRPr="000F3672" w14:paraId="5BBE54D9" w14:textId="77777777" w:rsidTr="0025629B">
        <w:trPr>
          <w:trHeight w:val="573"/>
        </w:trPr>
        <w:tc>
          <w:tcPr>
            <w:tcW w:w="4234" w:type="dxa"/>
          </w:tcPr>
          <w:p w14:paraId="56CC3302" w14:textId="3D7AAC45" w:rsidR="000F3672" w:rsidRPr="000F3672" w:rsidRDefault="000F3672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indicate the main sources of funding for your organisation</w:t>
            </w:r>
          </w:p>
        </w:tc>
        <w:tc>
          <w:tcPr>
            <w:tcW w:w="5694" w:type="dxa"/>
          </w:tcPr>
          <w:p w14:paraId="72CDC9A9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0F3672" w:rsidRPr="000F3672" w14:paraId="094CFC92" w14:textId="77777777" w:rsidTr="0025629B">
        <w:trPr>
          <w:trHeight w:val="573"/>
        </w:trPr>
        <w:tc>
          <w:tcPr>
            <w:tcW w:w="4234" w:type="dxa"/>
          </w:tcPr>
          <w:p w14:paraId="51963E57" w14:textId="1B4012A1" w:rsidR="000F3672" w:rsidRPr="000F3672" w:rsidRDefault="000F3672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many visitors per annum does your organisation have?</w:t>
            </w:r>
          </w:p>
        </w:tc>
        <w:tc>
          <w:tcPr>
            <w:tcW w:w="5694" w:type="dxa"/>
          </w:tcPr>
          <w:p w14:paraId="0BE27270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0F3672" w:rsidRPr="000F3672" w14:paraId="1C9006EA" w14:textId="77777777" w:rsidTr="0025629B">
        <w:trPr>
          <w:trHeight w:val="286"/>
        </w:trPr>
        <w:tc>
          <w:tcPr>
            <w:tcW w:w="9928" w:type="dxa"/>
            <w:gridSpan w:val="2"/>
            <w:shd w:val="clear" w:color="auto" w:fill="D9D9D9" w:themeFill="background1" w:themeFillShade="D9"/>
          </w:tcPr>
          <w:p w14:paraId="30D2A851" w14:textId="0B010A4A" w:rsidR="000F3672" w:rsidRPr="000F3672" w:rsidRDefault="000F3672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Object</w:t>
            </w:r>
          </w:p>
        </w:tc>
      </w:tr>
      <w:tr w:rsidR="000F3672" w:rsidRPr="000F3672" w14:paraId="239084E7" w14:textId="77777777" w:rsidTr="0025629B">
        <w:trPr>
          <w:trHeight w:val="286"/>
        </w:trPr>
        <w:tc>
          <w:tcPr>
            <w:tcW w:w="4234" w:type="dxa"/>
          </w:tcPr>
          <w:p w14:paraId="38B55A64" w14:textId="6F9CA2C3" w:rsidR="000F3672" w:rsidRPr="006605E5" w:rsidRDefault="000F3672" w:rsidP="000F3672">
            <w:pPr>
              <w:rPr>
                <w:b/>
                <w:bCs/>
                <w:sz w:val="20"/>
                <w:szCs w:val="20"/>
              </w:rPr>
            </w:pPr>
            <w:r w:rsidRPr="006605E5">
              <w:rPr>
                <w:b/>
                <w:bCs/>
                <w:sz w:val="20"/>
                <w:szCs w:val="20"/>
              </w:rPr>
              <w:t>Object number</w:t>
            </w:r>
          </w:p>
        </w:tc>
        <w:tc>
          <w:tcPr>
            <w:tcW w:w="5694" w:type="dxa"/>
          </w:tcPr>
          <w:p w14:paraId="20597955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0F3672" w:rsidRPr="000F3672" w14:paraId="400B79A5" w14:textId="77777777" w:rsidTr="0025629B">
        <w:trPr>
          <w:trHeight w:val="286"/>
        </w:trPr>
        <w:tc>
          <w:tcPr>
            <w:tcW w:w="4234" w:type="dxa"/>
          </w:tcPr>
          <w:p w14:paraId="11AF33E5" w14:textId="3CAE6426" w:rsidR="000F3672" w:rsidRPr="006605E5" w:rsidRDefault="000F3672" w:rsidP="000F3672">
            <w:pPr>
              <w:rPr>
                <w:b/>
                <w:bCs/>
                <w:sz w:val="20"/>
                <w:szCs w:val="20"/>
              </w:rPr>
            </w:pPr>
            <w:r w:rsidRPr="006605E5">
              <w:rPr>
                <w:b/>
                <w:bCs/>
                <w:sz w:val="20"/>
                <w:szCs w:val="20"/>
              </w:rPr>
              <w:t>Object description</w:t>
            </w:r>
          </w:p>
        </w:tc>
        <w:tc>
          <w:tcPr>
            <w:tcW w:w="5694" w:type="dxa"/>
          </w:tcPr>
          <w:p w14:paraId="09669915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0F3672" w:rsidRPr="000F3672" w14:paraId="4BAAF798" w14:textId="77777777" w:rsidTr="0025629B">
        <w:trPr>
          <w:trHeight w:val="286"/>
        </w:trPr>
        <w:tc>
          <w:tcPr>
            <w:tcW w:w="4234" w:type="dxa"/>
          </w:tcPr>
          <w:p w14:paraId="0494B95C" w14:textId="12C4069C" w:rsidR="000F3672" w:rsidRPr="006605E5" w:rsidRDefault="006605E5" w:rsidP="000F3672">
            <w:pPr>
              <w:rPr>
                <w:b/>
                <w:bCs/>
                <w:sz w:val="20"/>
                <w:szCs w:val="20"/>
              </w:rPr>
            </w:pPr>
            <w:r w:rsidRPr="006605E5">
              <w:rPr>
                <w:b/>
                <w:bCs/>
                <w:sz w:val="20"/>
                <w:szCs w:val="20"/>
              </w:rPr>
              <w:t>How does the object meet your remit</w:t>
            </w:r>
          </w:p>
        </w:tc>
        <w:tc>
          <w:tcPr>
            <w:tcW w:w="5694" w:type="dxa"/>
          </w:tcPr>
          <w:p w14:paraId="58979E91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0F3672" w:rsidRPr="000F3672" w14:paraId="194F73A4" w14:textId="77777777" w:rsidTr="0025629B">
        <w:trPr>
          <w:trHeight w:val="573"/>
        </w:trPr>
        <w:tc>
          <w:tcPr>
            <w:tcW w:w="4234" w:type="dxa"/>
          </w:tcPr>
          <w:p w14:paraId="0E67086C" w14:textId="680A772F" w:rsidR="006605E5" w:rsidRPr="006605E5" w:rsidRDefault="006605E5" w:rsidP="000F3672">
            <w:pPr>
              <w:rPr>
                <w:b/>
                <w:bCs/>
                <w:sz w:val="20"/>
                <w:szCs w:val="20"/>
              </w:rPr>
            </w:pPr>
            <w:r w:rsidRPr="006605E5">
              <w:rPr>
                <w:b/>
                <w:bCs/>
                <w:sz w:val="20"/>
                <w:szCs w:val="20"/>
              </w:rPr>
              <w:t>What is the significance of the object to your organisation?</w:t>
            </w:r>
          </w:p>
        </w:tc>
        <w:tc>
          <w:tcPr>
            <w:tcW w:w="5694" w:type="dxa"/>
          </w:tcPr>
          <w:p w14:paraId="21BAE0D1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0F3672" w:rsidRPr="000F3672" w14:paraId="693C2195" w14:textId="77777777" w:rsidTr="0025629B">
        <w:trPr>
          <w:trHeight w:val="573"/>
        </w:trPr>
        <w:tc>
          <w:tcPr>
            <w:tcW w:w="4234" w:type="dxa"/>
          </w:tcPr>
          <w:p w14:paraId="367B3523" w14:textId="2A1A032D" w:rsidR="000F3672" w:rsidRPr="006605E5" w:rsidRDefault="006605E5" w:rsidP="000F3672">
            <w:pPr>
              <w:rPr>
                <w:b/>
                <w:bCs/>
                <w:sz w:val="20"/>
                <w:szCs w:val="20"/>
              </w:rPr>
            </w:pPr>
            <w:r w:rsidRPr="006605E5">
              <w:rPr>
                <w:b/>
                <w:bCs/>
                <w:sz w:val="20"/>
                <w:szCs w:val="20"/>
              </w:rPr>
              <w:t>How does the object meet your collecting activities/priorities?</w:t>
            </w:r>
          </w:p>
        </w:tc>
        <w:tc>
          <w:tcPr>
            <w:tcW w:w="5694" w:type="dxa"/>
          </w:tcPr>
          <w:p w14:paraId="2FB260E6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0F3672" w:rsidRPr="000F3672" w14:paraId="09B8B641" w14:textId="77777777" w:rsidTr="0025629B">
        <w:trPr>
          <w:trHeight w:val="1433"/>
        </w:trPr>
        <w:tc>
          <w:tcPr>
            <w:tcW w:w="4234" w:type="dxa"/>
          </w:tcPr>
          <w:p w14:paraId="03ECBCD9" w14:textId="77777777" w:rsidR="000F3672" w:rsidRDefault="006605E5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acquired, how do you intend to use the object?</w:t>
            </w:r>
          </w:p>
          <w:p w14:paraId="2549FFCB" w14:textId="158E50DE" w:rsidR="006605E5" w:rsidRPr="006605E5" w:rsidRDefault="006605E5" w:rsidP="000F367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Please include applicable details around proposed display plans, interpretation, learning, conservation, public access, etc.</w:t>
            </w:r>
          </w:p>
        </w:tc>
        <w:tc>
          <w:tcPr>
            <w:tcW w:w="5694" w:type="dxa"/>
          </w:tcPr>
          <w:p w14:paraId="22E6C24D" w14:textId="77777777" w:rsidR="000F3672" w:rsidRPr="000F3672" w:rsidRDefault="000F3672" w:rsidP="000F3672">
            <w:pPr>
              <w:rPr>
                <w:sz w:val="20"/>
                <w:szCs w:val="20"/>
              </w:rPr>
            </w:pPr>
          </w:p>
        </w:tc>
      </w:tr>
      <w:tr w:rsidR="006605E5" w:rsidRPr="000F3672" w14:paraId="4AFBCAFC" w14:textId="77777777" w:rsidTr="0025629B">
        <w:trPr>
          <w:trHeight w:val="286"/>
        </w:trPr>
        <w:tc>
          <w:tcPr>
            <w:tcW w:w="9928" w:type="dxa"/>
            <w:gridSpan w:val="2"/>
            <w:shd w:val="clear" w:color="auto" w:fill="D9D9D9" w:themeFill="background1" w:themeFillShade="D9"/>
          </w:tcPr>
          <w:p w14:paraId="40384D57" w14:textId="47621A75" w:rsidR="006605E5" w:rsidRPr="006605E5" w:rsidRDefault="006605E5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Collections Care</w:t>
            </w:r>
          </w:p>
        </w:tc>
      </w:tr>
      <w:tr w:rsidR="006605E5" w:rsidRPr="000F3672" w14:paraId="20D6BD37" w14:textId="77777777" w:rsidTr="0025629B">
        <w:trPr>
          <w:trHeight w:val="1147"/>
        </w:trPr>
        <w:tc>
          <w:tcPr>
            <w:tcW w:w="4234" w:type="dxa"/>
          </w:tcPr>
          <w:p w14:paraId="028D8C3F" w14:textId="77777777" w:rsidR="006605E5" w:rsidRDefault="006605E5" w:rsidP="000F367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What is the proposed location for the object? </w:t>
            </w:r>
          </w:p>
          <w:p w14:paraId="1AD29A96" w14:textId="3E136D40" w:rsidR="006605E5" w:rsidRPr="006605E5" w:rsidRDefault="006605E5" w:rsidP="000F367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e.g. venue, inside/outside, gallery/exhibition name</w:t>
            </w:r>
          </w:p>
        </w:tc>
        <w:tc>
          <w:tcPr>
            <w:tcW w:w="5694" w:type="dxa"/>
          </w:tcPr>
          <w:p w14:paraId="1C8120DF" w14:textId="77777777" w:rsidR="006605E5" w:rsidRPr="000F3672" w:rsidRDefault="006605E5" w:rsidP="000F3672">
            <w:pPr>
              <w:rPr>
                <w:sz w:val="20"/>
                <w:szCs w:val="20"/>
              </w:rPr>
            </w:pPr>
          </w:p>
        </w:tc>
      </w:tr>
      <w:tr w:rsidR="006605E5" w:rsidRPr="000F3672" w14:paraId="5F39A951" w14:textId="77777777" w:rsidTr="0025629B">
        <w:trPr>
          <w:trHeight w:val="573"/>
        </w:trPr>
        <w:tc>
          <w:tcPr>
            <w:tcW w:w="4234" w:type="dxa"/>
          </w:tcPr>
          <w:p w14:paraId="64264898" w14:textId="7CABF0C6" w:rsidR="006605E5" w:rsidRPr="006605E5" w:rsidRDefault="006605E5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experience does your organisation have of caring for this type of object?</w:t>
            </w:r>
          </w:p>
        </w:tc>
        <w:tc>
          <w:tcPr>
            <w:tcW w:w="5694" w:type="dxa"/>
          </w:tcPr>
          <w:p w14:paraId="2BBBD07A" w14:textId="77777777" w:rsidR="006605E5" w:rsidRPr="000F3672" w:rsidRDefault="006605E5" w:rsidP="000F3672">
            <w:pPr>
              <w:rPr>
                <w:sz w:val="20"/>
                <w:szCs w:val="20"/>
              </w:rPr>
            </w:pPr>
          </w:p>
        </w:tc>
      </w:tr>
      <w:tr w:rsidR="006605E5" w:rsidRPr="000F3672" w14:paraId="06572A01" w14:textId="77777777" w:rsidTr="0025629B">
        <w:trPr>
          <w:trHeight w:val="860"/>
        </w:trPr>
        <w:tc>
          <w:tcPr>
            <w:tcW w:w="4234" w:type="dxa"/>
          </w:tcPr>
          <w:p w14:paraId="041BC67A" w14:textId="6EC465FF" w:rsidR="006605E5" w:rsidRPr="006605E5" w:rsidRDefault="006605E5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skills/expertise does your organisation have to look after this object?</w:t>
            </w:r>
          </w:p>
        </w:tc>
        <w:tc>
          <w:tcPr>
            <w:tcW w:w="5694" w:type="dxa"/>
          </w:tcPr>
          <w:p w14:paraId="3899FBA1" w14:textId="77777777" w:rsidR="006605E5" w:rsidRPr="000F3672" w:rsidRDefault="006605E5" w:rsidP="000F3672">
            <w:pPr>
              <w:rPr>
                <w:sz w:val="20"/>
                <w:szCs w:val="20"/>
              </w:rPr>
            </w:pPr>
          </w:p>
        </w:tc>
      </w:tr>
      <w:tr w:rsidR="006605E5" w:rsidRPr="000F3672" w14:paraId="055AE7C3" w14:textId="77777777" w:rsidTr="0025629B">
        <w:trPr>
          <w:trHeight w:val="573"/>
        </w:trPr>
        <w:tc>
          <w:tcPr>
            <w:tcW w:w="4234" w:type="dxa"/>
          </w:tcPr>
          <w:p w14:paraId="13ADE9DF" w14:textId="025CD14A" w:rsidR="006605E5" w:rsidRDefault="006605E5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Does your organisation monitor/control environmental conditions?</w:t>
            </w:r>
          </w:p>
        </w:tc>
        <w:tc>
          <w:tcPr>
            <w:tcW w:w="5694" w:type="dxa"/>
          </w:tcPr>
          <w:p w14:paraId="11F1D3E6" w14:textId="77777777" w:rsidR="006605E5" w:rsidRPr="000F3672" w:rsidRDefault="006605E5" w:rsidP="000F3672">
            <w:pPr>
              <w:rPr>
                <w:sz w:val="20"/>
                <w:szCs w:val="20"/>
              </w:rPr>
            </w:pPr>
          </w:p>
        </w:tc>
      </w:tr>
      <w:tr w:rsidR="006605E5" w:rsidRPr="000F3672" w14:paraId="51F61147" w14:textId="77777777" w:rsidTr="0025629B">
        <w:trPr>
          <w:trHeight w:val="860"/>
        </w:trPr>
        <w:tc>
          <w:tcPr>
            <w:tcW w:w="4234" w:type="dxa"/>
          </w:tcPr>
          <w:p w14:paraId="0A8C0C04" w14:textId="77777777" w:rsidR="006605E5" w:rsidRDefault="006605E5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What expertise does your organisation have in managing objects containing hazards? </w:t>
            </w:r>
          </w:p>
          <w:p w14:paraId="1E147090" w14:textId="6998BBFD" w:rsidR="006605E5" w:rsidRPr="006605E5" w:rsidRDefault="006605E5" w:rsidP="000F367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e.g. asbestos, radiation</w:t>
            </w:r>
          </w:p>
        </w:tc>
        <w:tc>
          <w:tcPr>
            <w:tcW w:w="5694" w:type="dxa"/>
          </w:tcPr>
          <w:p w14:paraId="112EF83E" w14:textId="77777777" w:rsidR="006605E5" w:rsidRPr="000F3672" w:rsidRDefault="006605E5" w:rsidP="000F3672">
            <w:pPr>
              <w:rPr>
                <w:sz w:val="20"/>
                <w:szCs w:val="20"/>
              </w:rPr>
            </w:pPr>
          </w:p>
        </w:tc>
      </w:tr>
      <w:tr w:rsidR="006605E5" w:rsidRPr="000F3672" w14:paraId="192BDBE7" w14:textId="77777777" w:rsidTr="0025629B">
        <w:trPr>
          <w:trHeight w:val="147"/>
        </w:trPr>
        <w:tc>
          <w:tcPr>
            <w:tcW w:w="4234" w:type="dxa"/>
          </w:tcPr>
          <w:p w14:paraId="443E9139" w14:textId="77777777" w:rsidR="006605E5" w:rsidRDefault="006605E5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Does your organisation hold a license to hold radioactive materials?</w:t>
            </w:r>
          </w:p>
          <w:p w14:paraId="0363ECD4" w14:textId="385FF60D" w:rsidR="006605E5" w:rsidRPr="006605E5" w:rsidRDefault="006605E5" w:rsidP="000F367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yes, please supply a copy</w:t>
            </w:r>
          </w:p>
        </w:tc>
        <w:tc>
          <w:tcPr>
            <w:tcW w:w="5694" w:type="dxa"/>
          </w:tcPr>
          <w:p w14:paraId="2B814474" w14:textId="77777777" w:rsidR="006605E5" w:rsidRPr="000F3672" w:rsidRDefault="006605E5" w:rsidP="000F3672">
            <w:pPr>
              <w:rPr>
                <w:sz w:val="20"/>
                <w:szCs w:val="20"/>
              </w:rPr>
            </w:pPr>
          </w:p>
        </w:tc>
      </w:tr>
      <w:tr w:rsidR="006605E5" w:rsidRPr="000F3672" w14:paraId="7BD16972" w14:textId="77777777" w:rsidTr="0025629B">
        <w:trPr>
          <w:trHeight w:val="147"/>
        </w:trPr>
        <w:tc>
          <w:tcPr>
            <w:tcW w:w="9928" w:type="dxa"/>
            <w:gridSpan w:val="2"/>
            <w:shd w:val="clear" w:color="auto" w:fill="D9D9D9" w:themeFill="background1" w:themeFillShade="D9"/>
          </w:tcPr>
          <w:p w14:paraId="6F3FC0B9" w14:textId="0C77CA66" w:rsidR="006605E5" w:rsidRPr="006605E5" w:rsidRDefault="006605E5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Information</w:t>
            </w:r>
          </w:p>
        </w:tc>
      </w:tr>
      <w:tr w:rsidR="006605E5" w:rsidRPr="000F3672" w14:paraId="5548CB14" w14:textId="77777777" w:rsidTr="0025629B">
        <w:trPr>
          <w:trHeight w:val="147"/>
        </w:trPr>
        <w:tc>
          <w:tcPr>
            <w:tcW w:w="4234" w:type="dxa"/>
          </w:tcPr>
          <w:p w14:paraId="03BA9B1E" w14:textId="7E7A7CDA" w:rsidR="006605E5" w:rsidRDefault="006605E5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successful, when would your organisation be able to receive the object?</w:t>
            </w:r>
          </w:p>
        </w:tc>
        <w:tc>
          <w:tcPr>
            <w:tcW w:w="5694" w:type="dxa"/>
          </w:tcPr>
          <w:p w14:paraId="28DD851F" w14:textId="77777777" w:rsidR="006605E5" w:rsidRPr="000F3672" w:rsidRDefault="006605E5" w:rsidP="000F3672">
            <w:pPr>
              <w:rPr>
                <w:sz w:val="20"/>
                <w:szCs w:val="20"/>
              </w:rPr>
            </w:pPr>
          </w:p>
        </w:tc>
      </w:tr>
      <w:tr w:rsidR="006605E5" w:rsidRPr="000F3672" w14:paraId="63831236" w14:textId="77777777" w:rsidTr="0025629B">
        <w:trPr>
          <w:trHeight w:val="860"/>
        </w:trPr>
        <w:tc>
          <w:tcPr>
            <w:tcW w:w="4234" w:type="dxa"/>
          </w:tcPr>
          <w:p w14:paraId="43A29E86" w14:textId="2DF0E85A" w:rsidR="006605E5" w:rsidRDefault="006605E5" w:rsidP="000F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successful, can your organisation cover costs associated with transport of </w:t>
            </w:r>
            <w:r w:rsidR="0025629B">
              <w:rPr>
                <w:b/>
                <w:bCs/>
                <w:sz w:val="20"/>
                <w:szCs w:val="20"/>
              </w:rPr>
              <w:t>the object?</w:t>
            </w:r>
          </w:p>
        </w:tc>
        <w:tc>
          <w:tcPr>
            <w:tcW w:w="5694" w:type="dxa"/>
          </w:tcPr>
          <w:p w14:paraId="50A84C47" w14:textId="77777777" w:rsidR="006605E5" w:rsidRPr="000F3672" w:rsidRDefault="006605E5" w:rsidP="000F3672">
            <w:pPr>
              <w:rPr>
                <w:sz w:val="20"/>
                <w:szCs w:val="20"/>
              </w:rPr>
            </w:pPr>
          </w:p>
        </w:tc>
      </w:tr>
    </w:tbl>
    <w:p w14:paraId="24FE44E6" w14:textId="77777777" w:rsidR="000F3672" w:rsidRPr="000F3672" w:rsidRDefault="000F3672" w:rsidP="000F3672">
      <w:pPr>
        <w:rPr>
          <w:sz w:val="22"/>
          <w:szCs w:val="22"/>
        </w:rPr>
      </w:pPr>
    </w:p>
    <w:sectPr w:rsidR="000F3672" w:rsidRPr="000F3672" w:rsidSect="00FF41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94" w:right="1134" w:bottom="1134" w:left="1134" w:header="454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1108F" w14:textId="77777777" w:rsidR="00E022C8" w:rsidRDefault="00E022C8">
      <w:r>
        <w:separator/>
      </w:r>
    </w:p>
  </w:endnote>
  <w:endnote w:type="continuationSeparator" w:id="0">
    <w:p w14:paraId="1A2FA50E" w14:textId="77777777" w:rsidR="00E022C8" w:rsidRDefault="00E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280F3" w14:textId="77777777" w:rsidR="003153E0" w:rsidRDefault="00315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FEA44" w14:textId="77777777" w:rsidR="008B3438" w:rsidRDefault="008B3438" w:rsidP="00D830FD">
    <w:pPr>
      <w:pStyle w:val="Footer"/>
      <w:tabs>
        <w:tab w:val="clear" w:pos="9639"/>
        <w:tab w:val="right" w:pos="9638"/>
      </w:tabs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405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B0544" w14:textId="77777777" w:rsidR="003153E0" w:rsidRPr="000F3672" w:rsidRDefault="003153E0" w:rsidP="000F3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3B900" w14:textId="77777777" w:rsidR="00E022C8" w:rsidRDefault="00E022C8">
      <w:r>
        <w:separator/>
      </w:r>
    </w:p>
  </w:footnote>
  <w:footnote w:type="continuationSeparator" w:id="0">
    <w:p w14:paraId="4AF18F92" w14:textId="77777777" w:rsidR="00E022C8" w:rsidRDefault="00E0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E7A33" w14:textId="77777777" w:rsidR="003153E0" w:rsidRDefault="00315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06F2" w14:textId="77777777" w:rsidR="008B3438" w:rsidRDefault="008B3438">
    <w:pPr>
      <w:pStyle w:val="Header"/>
    </w:pPr>
  </w:p>
  <w:p w14:paraId="0C9341CB" w14:textId="77777777" w:rsidR="008B3438" w:rsidRDefault="008B3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8B350" w14:textId="5E01DB04" w:rsidR="008B3438" w:rsidRPr="000F3672" w:rsidRDefault="000F3672" w:rsidP="000F367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3C1BD9" wp14:editId="0504FCD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620000" cy="1026916"/>
          <wp:effectExtent l="0" t="0" r="5715" b="0"/>
          <wp:wrapNone/>
          <wp:docPr id="18" name="Picture 4" descr="IWM-logo-turquoise-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WM-logo-turquoise-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1026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8D84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566C3"/>
    <w:multiLevelType w:val="hybridMultilevel"/>
    <w:tmpl w:val="E1609A9A"/>
    <w:lvl w:ilvl="0" w:tplc="2DF2117A">
      <w:start w:val="1"/>
      <w:numFmt w:val="decimal"/>
      <w:pStyle w:val="IWM-numbered"/>
      <w:lvlText w:val="%1.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847BE"/>
    <w:multiLevelType w:val="multilevel"/>
    <w:tmpl w:val="307C7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96417C"/>
    <w:multiLevelType w:val="hybridMultilevel"/>
    <w:tmpl w:val="DA5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30372"/>
    <w:multiLevelType w:val="hybridMultilevel"/>
    <w:tmpl w:val="953CAF16"/>
    <w:lvl w:ilvl="0" w:tplc="615C6370">
      <w:start w:val="1"/>
      <w:numFmt w:val="bullet"/>
      <w:pStyle w:val="IWM-bullets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84F85"/>
    <w:multiLevelType w:val="multilevel"/>
    <w:tmpl w:val="39AE5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91F81"/>
    <w:multiLevelType w:val="multilevel"/>
    <w:tmpl w:val="9376B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042515"/>
    <w:multiLevelType w:val="multilevel"/>
    <w:tmpl w:val="BC58F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3F7AAA"/>
    <w:multiLevelType w:val="multilevel"/>
    <w:tmpl w:val="AD562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C20159"/>
    <w:multiLevelType w:val="multilevel"/>
    <w:tmpl w:val="DA5A7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B1FA6"/>
    <w:multiLevelType w:val="multilevel"/>
    <w:tmpl w:val="7410E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91991112">
    <w:abstractNumId w:val="0"/>
  </w:num>
  <w:num w:numId="2" w16cid:durableId="1407530315">
    <w:abstractNumId w:val="2"/>
  </w:num>
  <w:num w:numId="3" w16cid:durableId="381831607">
    <w:abstractNumId w:val="7"/>
  </w:num>
  <w:num w:numId="4" w16cid:durableId="898176919">
    <w:abstractNumId w:val="6"/>
  </w:num>
  <w:num w:numId="5" w16cid:durableId="1345479523">
    <w:abstractNumId w:val="8"/>
  </w:num>
  <w:num w:numId="6" w16cid:durableId="606543088">
    <w:abstractNumId w:val="10"/>
  </w:num>
  <w:num w:numId="7" w16cid:durableId="304969741">
    <w:abstractNumId w:val="3"/>
  </w:num>
  <w:num w:numId="8" w16cid:durableId="1092891910">
    <w:abstractNumId w:val="9"/>
  </w:num>
  <w:num w:numId="9" w16cid:durableId="686906176">
    <w:abstractNumId w:val="4"/>
  </w:num>
  <w:num w:numId="10" w16cid:durableId="1810511871">
    <w:abstractNumId w:val="1"/>
  </w:num>
  <w:num w:numId="11" w16cid:durableId="2124884870">
    <w:abstractNumId w:val="5"/>
  </w:num>
  <w:num w:numId="12" w16cid:durableId="13420516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72"/>
    <w:rsid w:val="00046078"/>
    <w:rsid w:val="00061899"/>
    <w:rsid w:val="000B455C"/>
    <w:rsid w:val="000B62CB"/>
    <w:rsid w:val="000C2EC8"/>
    <w:rsid w:val="000C6E9E"/>
    <w:rsid w:val="000C6F96"/>
    <w:rsid w:val="000F3672"/>
    <w:rsid w:val="00152FA8"/>
    <w:rsid w:val="0015653C"/>
    <w:rsid w:val="001753FA"/>
    <w:rsid w:val="00190C51"/>
    <w:rsid w:val="00190D80"/>
    <w:rsid w:val="001D1731"/>
    <w:rsid w:val="001D55CC"/>
    <w:rsid w:val="001E58FF"/>
    <w:rsid w:val="0025437D"/>
    <w:rsid w:val="0025629B"/>
    <w:rsid w:val="00290911"/>
    <w:rsid w:val="00290F00"/>
    <w:rsid w:val="002E649C"/>
    <w:rsid w:val="002F4347"/>
    <w:rsid w:val="00312B8F"/>
    <w:rsid w:val="003153E0"/>
    <w:rsid w:val="00377612"/>
    <w:rsid w:val="0039652F"/>
    <w:rsid w:val="003B0131"/>
    <w:rsid w:val="003E2393"/>
    <w:rsid w:val="00420323"/>
    <w:rsid w:val="00473DE5"/>
    <w:rsid w:val="00487F61"/>
    <w:rsid w:val="00535699"/>
    <w:rsid w:val="005628DF"/>
    <w:rsid w:val="005A7DB8"/>
    <w:rsid w:val="005B796F"/>
    <w:rsid w:val="005B7AC3"/>
    <w:rsid w:val="005F6099"/>
    <w:rsid w:val="006202CD"/>
    <w:rsid w:val="006321C4"/>
    <w:rsid w:val="006605E5"/>
    <w:rsid w:val="00674361"/>
    <w:rsid w:val="00677C7C"/>
    <w:rsid w:val="00687054"/>
    <w:rsid w:val="00691C7B"/>
    <w:rsid w:val="006E2AE3"/>
    <w:rsid w:val="00705538"/>
    <w:rsid w:val="0074374F"/>
    <w:rsid w:val="007640E2"/>
    <w:rsid w:val="00771F72"/>
    <w:rsid w:val="007E1739"/>
    <w:rsid w:val="007E4892"/>
    <w:rsid w:val="007F2A2E"/>
    <w:rsid w:val="0080578D"/>
    <w:rsid w:val="0081157C"/>
    <w:rsid w:val="008202D4"/>
    <w:rsid w:val="00866419"/>
    <w:rsid w:val="008725F6"/>
    <w:rsid w:val="008735B5"/>
    <w:rsid w:val="00886BB7"/>
    <w:rsid w:val="008A138C"/>
    <w:rsid w:val="008B3438"/>
    <w:rsid w:val="008D53A7"/>
    <w:rsid w:val="0090405A"/>
    <w:rsid w:val="00962B34"/>
    <w:rsid w:val="009710D0"/>
    <w:rsid w:val="009857B1"/>
    <w:rsid w:val="009B41C5"/>
    <w:rsid w:val="00A05A95"/>
    <w:rsid w:val="00A147F8"/>
    <w:rsid w:val="00A54931"/>
    <w:rsid w:val="00A60EDD"/>
    <w:rsid w:val="00AC2C40"/>
    <w:rsid w:val="00B46A27"/>
    <w:rsid w:val="00B93FD6"/>
    <w:rsid w:val="00BB4187"/>
    <w:rsid w:val="00BC4F02"/>
    <w:rsid w:val="00C01D75"/>
    <w:rsid w:val="00C12A1C"/>
    <w:rsid w:val="00C42E80"/>
    <w:rsid w:val="00CE0DA8"/>
    <w:rsid w:val="00D42DE2"/>
    <w:rsid w:val="00D830FD"/>
    <w:rsid w:val="00D8770E"/>
    <w:rsid w:val="00DB5000"/>
    <w:rsid w:val="00DD13E6"/>
    <w:rsid w:val="00DD3A54"/>
    <w:rsid w:val="00E022C8"/>
    <w:rsid w:val="00E31552"/>
    <w:rsid w:val="00E47885"/>
    <w:rsid w:val="00E51038"/>
    <w:rsid w:val="00E83335"/>
    <w:rsid w:val="00EE2916"/>
    <w:rsid w:val="00EE6624"/>
    <w:rsid w:val="00F100BD"/>
    <w:rsid w:val="00F7494A"/>
    <w:rsid w:val="00F909BB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64184B"/>
  <w14:defaultImageDpi w14:val="330"/>
  <w15:docId w15:val="{DF52E81D-BDD6-4E4D-BBC1-385C1BBC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5A"/>
    <w:pPr>
      <w:tabs>
        <w:tab w:val="left" w:pos="454"/>
        <w:tab w:val="left" w:pos="3402"/>
        <w:tab w:val="left" w:pos="6804"/>
        <w:tab w:val="right" w:pos="9639"/>
      </w:tabs>
      <w:spacing w:line="280" w:lineRule="atLeast"/>
    </w:pPr>
    <w:rPr>
      <w:rFonts w:ascii="Arial" w:hAnsi="Arial"/>
      <w:sz w:val="21"/>
      <w:szCs w:val="21"/>
    </w:rPr>
  </w:style>
  <w:style w:type="paragraph" w:styleId="Heading1">
    <w:name w:val="heading 1"/>
    <w:aliases w:val="IWM title"/>
    <w:basedOn w:val="Normal"/>
    <w:next w:val="Normal"/>
    <w:link w:val="Heading1Char"/>
    <w:uiPriority w:val="3"/>
    <w:qFormat/>
    <w:rsid w:val="007E4892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aliases w:val="IWM Subheading"/>
    <w:basedOn w:val="Normal"/>
    <w:next w:val="Normal"/>
    <w:link w:val="Heading2Char"/>
    <w:uiPriority w:val="4"/>
    <w:qFormat/>
    <w:rsid w:val="001753FA"/>
    <w:pPr>
      <w:keepNext/>
      <w:spacing w:before="120"/>
      <w:outlineLvl w:val="1"/>
    </w:pPr>
    <w:rPr>
      <w:rFonts w:ascii="Arial Bold" w:eastAsia="MS Gothic" w:hAnsi="Arial Bold"/>
      <w:b/>
      <w:bCs/>
      <w:sz w:val="26"/>
      <w:szCs w:val="26"/>
    </w:rPr>
  </w:style>
  <w:style w:type="paragraph" w:styleId="Heading3">
    <w:name w:val="heading 3"/>
    <w:aliases w:val="IWM level 1 numbered"/>
    <w:basedOn w:val="Normal"/>
    <w:next w:val="Normal"/>
    <w:link w:val="Heading3Char"/>
    <w:uiPriority w:val="5"/>
    <w:qFormat/>
    <w:rsid w:val="001753FA"/>
    <w:pPr>
      <w:keepNext/>
      <w:numPr>
        <w:ilvl w:val="2"/>
        <w:numId w:val="5"/>
      </w:numPr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aliases w:val="IWM level 2 numbered"/>
    <w:basedOn w:val="Normal"/>
    <w:next w:val="Normal"/>
    <w:link w:val="Heading4Char"/>
    <w:uiPriority w:val="6"/>
    <w:qFormat/>
    <w:rsid w:val="001753FA"/>
    <w:pPr>
      <w:keepNext/>
      <w:numPr>
        <w:ilvl w:val="3"/>
        <w:numId w:val="5"/>
      </w:numPr>
      <w:outlineLvl w:val="3"/>
    </w:pPr>
    <w:rPr>
      <w:rFonts w:eastAsia="MS Mincho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F4347"/>
    <w:pPr>
      <w:outlineLvl w:val="4"/>
    </w:pPr>
    <w:rPr>
      <w:rFonts w:eastAsia="MS Mincho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909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911"/>
    <w:pPr>
      <w:tabs>
        <w:tab w:val="clear" w:pos="454"/>
        <w:tab w:val="clear" w:pos="3402"/>
        <w:tab w:val="clear" w:pos="6804"/>
        <w:tab w:val="center" w:pos="4820"/>
      </w:tabs>
    </w:pPr>
    <w:rPr>
      <w:sz w:val="16"/>
    </w:rPr>
  </w:style>
  <w:style w:type="paragraph" w:styleId="Footer">
    <w:name w:val="footer"/>
    <w:basedOn w:val="Normal"/>
    <w:semiHidden/>
    <w:rsid w:val="00D830FD"/>
    <w:pPr>
      <w:tabs>
        <w:tab w:val="clear" w:pos="454"/>
        <w:tab w:val="clear" w:pos="3402"/>
        <w:tab w:val="clear" w:pos="6804"/>
        <w:tab w:val="center" w:pos="4820"/>
      </w:tabs>
    </w:pPr>
    <w:rPr>
      <w:sz w:val="16"/>
    </w:rPr>
  </w:style>
  <w:style w:type="table" w:styleId="TableGrid">
    <w:name w:val="Table Grid"/>
    <w:basedOn w:val="TableNormal"/>
    <w:uiPriority w:val="59"/>
    <w:rsid w:val="008D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IWM title Char"/>
    <w:link w:val="Heading1"/>
    <w:uiPriority w:val="3"/>
    <w:rsid w:val="003B0131"/>
    <w:rPr>
      <w:rFonts w:ascii="Arial" w:eastAsia="MS Gothic" w:hAnsi="Arial"/>
      <w:b/>
      <w:bCs/>
      <w:kern w:val="32"/>
      <w:sz w:val="32"/>
      <w:szCs w:val="32"/>
    </w:rPr>
  </w:style>
  <w:style w:type="character" w:customStyle="1" w:styleId="Heading2Char">
    <w:name w:val="Heading 2 Char"/>
    <w:aliases w:val="IWM Subheading Char"/>
    <w:link w:val="Heading2"/>
    <w:uiPriority w:val="4"/>
    <w:rsid w:val="003B0131"/>
    <w:rPr>
      <w:rFonts w:ascii="Arial Bold" w:eastAsia="MS Gothic" w:hAnsi="Arial Bold"/>
      <w:b/>
      <w:bCs/>
      <w:sz w:val="26"/>
      <w:szCs w:val="26"/>
    </w:rPr>
  </w:style>
  <w:style w:type="character" w:customStyle="1" w:styleId="Heading3Char">
    <w:name w:val="Heading 3 Char"/>
    <w:aliases w:val="IWM level 1 numbered Char"/>
    <w:link w:val="Heading3"/>
    <w:uiPriority w:val="5"/>
    <w:rsid w:val="003B0131"/>
    <w:rPr>
      <w:rFonts w:ascii="Arial" w:eastAsia="MS Gothic" w:hAnsi="Arial"/>
      <w:b/>
      <w:bCs/>
      <w:sz w:val="26"/>
      <w:szCs w:val="26"/>
    </w:rPr>
  </w:style>
  <w:style w:type="character" w:customStyle="1" w:styleId="Heading4Char">
    <w:name w:val="Heading 4 Char"/>
    <w:aliases w:val="IWM level 2 numbered Char"/>
    <w:link w:val="Heading4"/>
    <w:uiPriority w:val="6"/>
    <w:rsid w:val="003B0131"/>
    <w:rPr>
      <w:rFonts w:ascii="Arial" w:eastAsia="MS Mincho" w:hAnsi="Arial"/>
      <w:sz w:val="21"/>
      <w:szCs w:val="21"/>
    </w:rPr>
  </w:style>
  <w:style w:type="paragraph" w:customStyle="1" w:styleId="IWM-bullets">
    <w:name w:val="IWM-bullets"/>
    <w:basedOn w:val="Normal"/>
    <w:uiPriority w:val="10"/>
    <w:qFormat/>
    <w:rsid w:val="0081157C"/>
    <w:pPr>
      <w:numPr>
        <w:numId w:val="9"/>
      </w:numPr>
    </w:pPr>
  </w:style>
  <w:style w:type="character" w:customStyle="1" w:styleId="Heading5Char">
    <w:name w:val="Heading 5 Char"/>
    <w:link w:val="Heading5"/>
    <w:uiPriority w:val="9"/>
    <w:semiHidden/>
    <w:rsid w:val="003B0131"/>
    <w:rPr>
      <w:rFonts w:ascii="Arial" w:eastAsia="MS Mincho" w:hAnsi="Arial"/>
      <w:b/>
      <w:bCs/>
      <w:sz w:val="21"/>
      <w:szCs w:val="21"/>
    </w:rPr>
  </w:style>
  <w:style w:type="paragraph" w:customStyle="1" w:styleId="IWM-numbered">
    <w:name w:val="IWM-numbered"/>
    <w:basedOn w:val="Normal"/>
    <w:uiPriority w:val="11"/>
    <w:qFormat/>
    <w:rsid w:val="00046078"/>
    <w:pPr>
      <w:numPr>
        <w:numId w:val="10"/>
      </w:numPr>
    </w:pPr>
  </w:style>
  <w:style w:type="paragraph" w:customStyle="1" w:styleId="IWM-DocumentType">
    <w:name w:val="IWM-DocumentType"/>
    <w:basedOn w:val="Normal"/>
    <w:next w:val="Normal"/>
    <w:uiPriority w:val="14"/>
    <w:rsid w:val="00CE0DA8"/>
    <w:pPr>
      <w:spacing w:line="320" w:lineRule="atLeast"/>
      <w:jc w:val="right"/>
    </w:pPr>
    <w:rPr>
      <w:b/>
      <w:bCs/>
      <w:caps/>
      <w:sz w:val="28"/>
      <w:szCs w:val="32"/>
    </w:rPr>
  </w:style>
  <w:style w:type="paragraph" w:customStyle="1" w:styleId="IWM-DocSubtitle">
    <w:name w:val="IWM-DocSubtitle"/>
    <w:basedOn w:val="Normal"/>
    <w:uiPriority w:val="15"/>
    <w:rsid w:val="00CE0DA8"/>
    <w:pPr>
      <w:spacing w:line="320" w:lineRule="atLeast"/>
      <w:jc w:val="right"/>
    </w:pPr>
    <w:rPr>
      <w:caps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spacing w:before="360"/>
    </w:pPr>
    <w:rPr>
      <w:b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spacing w:before="240"/>
    </w:pPr>
    <w:rPr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21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4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63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84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105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126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1470"/>
    </w:pPr>
    <w:rPr>
      <w:rFonts w:ascii="Cambria" w:hAnsi="Cambria"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3B0131"/>
    <w:rPr>
      <w:rFonts w:ascii="Calibri" w:hAnsi="Calibri"/>
      <w:b/>
      <w:bCs/>
      <w:sz w:val="22"/>
      <w:szCs w:val="22"/>
    </w:rPr>
  </w:style>
  <w:style w:type="paragraph" w:customStyle="1" w:styleId="MediumGrid21">
    <w:name w:val="Medium Grid 21"/>
    <w:uiPriority w:val="99"/>
    <w:semiHidden/>
    <w:rsid w:val="00290911"/>
    <w:pPr>
      <w:tabs>
        <w:tab w:val="left" w:pos="454"/>
        <w:tab w:val="left" w:pos="3402"/>
        <w:tab w:val="left" w:pos="6804"/>
        <w:tab w:val="right" w:pos="9639"/>
      </w:tabs>
    </w:pPr>
    <w:rPr>
      <w:rFonts w:ascii="Arial" w:hAnsi="Arial"/>
      <w:sz w:val="21"/>
      <w:szCs w:val="21"/>
    </w:rPr>
  </w:style>
  <w:style w:type="paragraph" w:customStyle="1" w:styleId="IWM-subheading">
    <w:name w:val="IWM-subheading"/>
    <w:basedOn w:val="Normal"/>
    <w:qFormat/>
    <w:rsid w:val="00F909BB"/>
    <w:rPr>
      <w:b/>
    </w:rPr>
  </w:style>
  <w:style w:type="character" w:styleId="PageNumber">
    <w:name w:val="page number"/>
    <w:basedOn w:val="DefaultParagraphFont"/>
    <w:uiPriority w:val="99"/>
    <w:semiHidden/>
    <w:rsid w:val="00D830FD"/>
  </w:style>
  <w:style w:type="paragraph" w:customStyle="1" w:styleId="IWM-tabletitle">
    <w:name w:val="IWM-tabletitle"/>
    <w:basedOn w:val="Normal"/>
    <w:qFormat/>
    <w:rsid w:val="00705538"/>
    <w:pPr>
      <w:spacing w:after="40"/>
    </w:pPr>
    <w:rPr>
      <w:rFonts w:cs="Arial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ykes\Desktop\Word%20-%20IWM%20Masterbrand%20(003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f462f02-d864-4f2b-b5d4-37c55fd69fc8">Branded Word Templates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97C1A25E7AE449856C1744903B11A" ma:contentTypeVersion="5" ma:contentTypeDescription="Create a new document." ma:contentTypeScope="" ma:versionID="8026899a347aabb35ef3bf954400ed64">
  <xsd:schema xmlns:xsd="http://www.w3.org/2001/XMLSchema" xmlns:xs="http://www.w3.org/2001/XMLSchema" xmlns:p="http://schemas.microsoft.com/office/2006/metadata/properties" xmlns:ns2="7f462f02-d864-4f2b-b5d4-37c55fd69fc8" xmlns:ns3="5d6090f5-33a7-4178-9695-a892ecbc87f0" targetNamespace="http://schemas.microsoft.com/office/2006/metadata/properties" ma:root="true" ma:fieldsID="88082ab045d4d2c6462917356a71e148" ns2:_="" ns3:_="">
    <xsd:import namespace="7f462f02-d864-4f2b-b5d4-37c55fd69fc8"/>
    <xsd:import namespace="5d6090f5-33a7-4178-9695-a892ecbc87f0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2f02-d864-4f2b-b5d4-37c55fd69fc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format="Dropdown" ma:internalName="Document_x0020_Type">
      <xsd:simpleType>
        <xsd:restriction base="dms:Choice">
          <xsd:enumeration value="Audio Visual"/>
          <xsd:enumeration value="Branded Map"/>
          <xsd:enumeration value="Brand Pack"/>
          <xsd:enumeration value="Branded PowerPoint Templates"/>
          <xsd:enumeration value="Branded Word Templates"/>
          <xsd:enumeration value="Brand Wheel"/>
          <xsd:enumeration value="Briefing"/>
          <xsd:enumeration value="Flexible Word Template"/>
          <xsd:enumeration value="Form"/>
          <xsd:enumeration value="General"/>
          <xsd:enumeration value="Guidelines"/>
          <xsd:enumeration value="Information Sheet"/>
          <xsd:enumeration value="Logos and Colour Palette"/>
          <xsd:enumeration value="Minutes"/>
          <xsd:enumeration value="Newsletter"/>
          <xsd:enumeration value="Object Numbering Monitor"/>
          <xsd:enumeration value="Organisation Chart"/>
          <xsd:enumeration value="Policy"/>
          <xsd:enumeration value="Procedure"/>
          <xsd:enumeration value="Presentation"/>
          <xsd:enumeration value="Report"/>
          <xsd:enumeration value="Rota"/>
          <xsd:enumeration value="Schedule"/>
          <xsd:enumeration value="Strategy"/>
          <xsd:enumeration value="Template"/>
          <xsd:enumeration value="Temporary Signage Templates"/>
          <xsd:enumeration value="Our Tone of Voice"/>
          <xsd:enumeration value="User Gui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90f5-33a7-4178-9695-a892ecbc8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BD0C6-F0DB-4D6B-83F0-160DF555C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6E84F1-22DB-4881-AB5C-4B3F4DE04C0C}">
  <ds:schemaRefs>
    <ds:schemaRef ds:uri="http://schemas.microsoft.com/office/2006/metadata/properties"/>
    <ds:schemaRef ds:uri="http://schemas.microsoft.com/office/infopath/2007/PartnerControls"/>
    <ds:schemaRef ds:uri="7f462f02-d864-4f2b-b5d4-37c55fd69fc8"/>
  </ds:schemaRefs>
</ds:datastoreItem>
</file>

<file path=customXml/itemProps3.xml><?xml version="1.0" encoding="utf-8"?>
<ds:datastoreItem xmlns:ds="http://schemas.openxmlformats.org/officeDocument/2006/customXml" ds:itemID="{279B64D6-A3B5-4293-A767-09CD8AC2F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CE58E-57CD-49C2-BC56-B15AFE90C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2f02-d864-4f2b-b5d4-37c55fd69fc8"/>
    <ds:schemaRef ds:uri="5d6090f5-33a7-4178-9695-a892ecbc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IWM Masterbrand (003)</Template>
  <TotalTime>22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IWM Masterbrand Flexible Word Template</vt:lpstr>
    </vt:vector>
  </TitlesOfParts>
  <Company>the KnightsWood Consultancy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IWM Masterbrand Flexible Word Template</dc:title>
  <dc:subject/>
  <dc:creator>Amanda Sykes</dc:creator>
  <cp:keywords/>
  <dc:description/>
  <cp:lastModifiedBy>Amanda Sykes</cp:lastModifiedBy>
  <cp:revision>1</cp:revision>
  <dcterms:created xsi:type="dcterms:W3CDTF">2024-08-09T14:58:00Z</dcterms:created>
  <dcterms:modified xsi:type="dcterms:W3CDTF">2024-08-09T15:20:00Z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0x01010001997C1A25E7AE449856C1744903B11A</vt:lpwstr>
  </property>
  <property fmtid="{D5CDD505-2E9C-101B-9397-08002B2CF9AE}" pid="3" name="Document Date">
    <vt:lpwstr>2019-10-31T11:11:19Z</vt:lpwstr>
  </property>
  <property fmtid="{D5CDD505-2E9C-101B-9397-08002B2CF9AE}" pid="4" name="Order">
    <vt:r8>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